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60" w:lineRule="exact"/>
        <w:jc w:val="center"/>
        <w:rPr>
          <w:rFonts w:ascii="宋体"/>
          <w:b/>
          <w:bCs/>
          <w:sz w:val="40"/>
          <w:szCs w:val="40"/>
        </w:rPr>
      </w:pPr>
    </w:p>
    <w:p>
      <w:pPr>
        <w:snapToGrid w:val="0"/>
        <w:spacing w:line="660" w:lineRule="exact"/>
        <w:jc w:val="center"/>
        <w:rPr>
          <w:rFonts w:ascii="宋体"/>
          <w:b/>
          <w:bCs/>
          <w:sz w:val="40"/>
          <w:szCs w:val="40"/>
        </w:rPr>
      </w:pPr>
    </w:p>
    <w:p>
      <w:pPr>
        <w:snapToGrid w:val="0"/>
        <w:spacing w:line="660" w:lineRule="exact"/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关于</w:t>
      </w:r>
      <w:r>
        <w:rPr>
          <w:rFonts w:ascii="宋体" w:hAnsi="宋体" w:cs="宋体"/>
          <w:b/>
          <w:bCs/>
          <w:sz w:val="36"/>
          <w:szCs w:val="36"/>
        </w:rPr>
        <w:t>2016</w:t>
      </w:r>
      <w:r>
        <w:rPr>
          <w:rFonts w:hint="eastAsia" w:ascii="宋体" w:hAnsi="宋体" w:cs="宋体"/>
          <w:b/>
          <w:bCs/>
          <w:sz w:val="36"/>
          <w:szCs w:val="36"/>
        </w:rPr>
        <w:t>年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崇信县</w:t>
      </w:r>
      <w:r>
        <w:rPr>
          <w:rFonts w:hint="eastAsia" w:ascii="宋体" w:hAnsi="宋体" w:cs="宋体"/>
          <w:b/>
          <w:bCs/>
          <w:sz w:val="36"/>
          <w:szCs w:val="36"/>
        </w:rPr>
        <w:t>国有资本经营收支</w:t>
      </w:r>
    </w:p>
    <w:p>
      <w:pPr>
        <w:snapToGrid w:val="0"/>
        <w:spacing w:line="66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决算的说明</w:t>
      </w:r>
    </w:p>
    <w:p>
      <w:pPr>
        <w:snapToGrid w:val="0"/>
        <w:spacing w:line="660" w:lineRule="exact"/>
        <w:rPr>
          <w:rFonts w:ascii="宋体"/>
          <w:b/>
          <w:bCs/>
          <w:sz w:val="36"/>
          <w:szCs w:val="36"/>
        </w:rPr>
      </w:pPr>
    </w:p>
    <w:p>
      <w:pPr>
        <w:pStyle w:val="2"/>
        <w:snapToGrid w:val="0"/>
        <w:spacing w:line="660" w:lineRule="exact"/>
        <w:ind w:firstLine="640" w:firstLineChars="200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一、收入决算</w:t>
      </w:r>
    </w:p>
    <w:p>
      <w:pPr>
        <w:pStyle w:val="2"/>
        <w:snapToGrid w:val="0"/>
        <w:spacing w:line="660" w:lineRule="exact"/>
        <w:ind w:firstLine="640" w:firstLineChars="200"/>
        <w:rPr>
          <w:rFonts w:ascii="仿宋_GB2312" w:hAnsi="黑体" w:eastAsia="仿宋_GB2312" w:cs="Times New Roman"/>
          <w:kern w:val="0"/>
          <w:sz w:val="32"/>
          <w:szCs w:val="32"/>
        </w:rPr>
      </w:pPr>
      <w:r>
        <w:rPr>
          <w:rFonts w:ascii="仿宋_GB2312" w:hAnsi="黑体" w:eastAsia="仿宋_GB2312" w:cs="仿宋_GB2312"/>
          <w:kern w:val="0"/>
          <w:sz w:val="32"/>
          <w:szCs w:val="32"/>
        </w:rPr>
        <w:t>2016</w:t>
      </w:r>
      <w:r>
        <w:rPr>
          <w:rFonts w:hint="eastAsia" w:ascii="仿宋_GB2312" w:hAnsi="黑体" w:eastAsia="仿宋_GB2312" w:cs="仿宋_GB2312"/>
          <w:kern w:val="0"/>
          <w:sz w:val="32"/>
          <w:szCs w:val="32"/>
        </w:rPr>
        <w:t>年，</w:t>
      </w:r>
      <w:r>
        <w:rPr>
          <w:rFonts w:hint="eastAsia" w:ascii="仿宋_GB2312" w:hAnsi="黑体" w:eastAsia="仿宋_GB2312" w:cs="仿宋_GB2312"/>
          <w:kern w:val="0"/>
          <w:sz w:val="32"/>
          <w:szCs w:val="32"/>
          <w:lang w:eastAsia="zh-CN"/>
        </w:rPr>
        <w:t>全县</w:t>
      </w:r>
      <w:r>
        <w:rPr>
          <w:rFonts w:hint="eastAsia" w:ascii="仿宋_GB2312" w:hAnsi="黑体" w:eastAsia="仿宋_GB2312" w:cs="仿宋_GB2312"/>
          <w:kern w:val="0"/>
          <w:sz w:val="32"/>
          <w:szCs w:val="32"/>
        </w:rPr>
        <w:t>无国有资本经营收入。</w:t>
      </w:r>
    </w:p>
    <w:p>
      <w:pPr>
        <w:pStyle w:val="2"/>
        <w:snapToGrid w:val="0"/>
        <w:spacing w:line="660" w:lineRule="exact"/>
        <w:ind w:firstLine="640" w:firstLineChars="200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二、支出决算</w:t>
      </w:r>
    </w:p>
    <w:p>
      <w:pPr>
        <w:pStyle w:val="2"/>
        <w:snapToGrid w:val="0"/>
        <w:spacing w:line="660" w:lineRule="exact"/>
        <w:ind w:firstLine="640" w:firstLineChars="200"/>
        <w:rPr>
          <w:rFonts w:ascii="仿宋_GB2312" w:hAnsi="黑体" w:eastAsia="仿宋_GB2312" w:cs="Times New Roman"/>
          <w:kern w:val="0"/>
          <w:sz w:val="32"/>
          <w:szCs w:val="32"/>
        </w:rPr>
      </w:pPr>
      <w:r>
        <w:rPr>
          <w:rFonts w:ascii="仿宋_GB2312" w:hAnsi="黑体" w:eastAsia="仿宋_GB2312" w:cs="仿宋_GB2312"/>
          <w:kern w:val="0"/>
          <w:sz w:val="32"/>
          <w:szCs w:val="32"/>
        </w:rPr>
        <w:t>2016</w:t>
      </w:r>
      <w:r>
        <w:rPr>
          <w:rFonts w:hint="eastAsia" w:ascii="仿宋_GB2312" w:hAnsi="黑体" w:eastAsia="仿宋_GB2312" w:cs="仿宋_GB2312"/>
          <w:kern w:val="0"/>
          <w:sz w:val="32"/>
          <w:szCs w:val="32"/>
        </w:rPr>
        <w:t>年，</w:t>
      </w:r>
      <w:r>
        <w:rPr>
          <w:rFonts w:hint="eastAsia" w:ascii="仿宋_GB2312" w:hAnsi="黑体" w:eastAsia="仿宋_GB2312" w:cs="仿宋_GB2312"/>
          <w:kern w:val="0"/>
          <w:sz w:val="32"/>
          <w:szCs w:val="32"/>
          <w:lang w:eastAsia="zh-CN"/>
        </w:rPr>
        <w:t>全县</w:t>
      </w:r>
      <w:r>
        <w:rPr>
          <w:rFonts w:hint="eastAsia" w:ascii="仿宋_GB2312" w:hAnsi="黑体" w:eastAsia="仿宋_GB2312" w:cs="仿宋_GB2312"/>
          <w:kern w:val="0"/>
          <w:sz w:val="32"/>
          <w:szCs w:val="32"/>
        </w:rPr>
        <w:t>无国有资本经营</w:t>
      </w:r>
      <w:r>
        <w:rPr>
          <w:rFonts w:hint="eastAsia" w:ascii="仿宋_GB2312" w:hAnsi="黑体" w:eastAsia="仿宋_GB2312" w:cs="仿宋_GB2312"/>
          <w:kern w:val="0"/>
          <w:sz w:val="32"/>
          <w:szCs w:val="32"/>
          <w:lang w:eastAsia="zh-CN"/>
        </w:rPr>
        <w:t>支出</w:t>
      </w:r>
      <w:r>
        <w:rPr>
          <w:rFonts w:hint="eastAsia" w:ascii="仿宋_GB2312" w:hAnsi="黑体" w:eastAsia="仿宋_GB2312" w:cs="仿宋_GB2312"/>
          <w:kern w:val="0"/>
          <w:sz w:val="32"/>
          <w:szCs w:val="32"/>
        </w:rPr>
        <w:t>。</w:t>
      </w:r>
      <w:bookmarkStart w:id="0" w:name="_GoBack"/>
      <w:bookmarkEnd w:id="0"/>
    </w:p>
    <w:p>
      <w:pPr>
        <w:pStyle w:val="2"/>
        <w:adjustRightInd w:val="0"/>
        <w:snapToGrid w:val="0"/>
        <w:spacing w:line="660" w:lineRule="exact"/>
        <w:ind w:firstLine="640" w:firstLineChars="200"/>
        <w:rPr>
          <w:rFonts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黑体" w:eastAsia="仿宋_GB2312" w:cs="仿宋_GB2312"/>
          <w:kern w:val="0"/>
          <w:sz w:val="32"/>
          <w:szCs w:val="32"/>
        </w:rPr>
        <w:t>。</w:t>
      </w:r>
    </w:p>
    <w:p>
      <w:pPr>
        <w:rPr>
          <w:rFonts w:ascii="方正小标宋简体" w:eastAsia="方正小标宋简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332F"/>
    <w:rsid w:val="00000830"/>
    <w:rsid w:val="00002AB6"/>
    <w:rsid w:val="00021433"/>
    <w:rsid w:val="00024315"/>
    <w:rsid w:val="00025387"/>
    <w:rsid w:val="00027F56"/>
    <w:rsid w:val="000350CF"/>
    <w:rsid w:val="0003643D"/>
    <w:rsid w:val="00036A64"/>
    <w:rsid w:val="00041878"/>
    <w:rsid w:val="000423D8"/>
    <w:rsid w:val="00042BCF"/>
    <w:rsid w:val="000435A4"/>
    <w:rsid w:val="00052A5A"/>
    <w:rsid w:val="00052DD9"/>
    <w:rsid w:val="000567DA"/>
    <w:rsid w:val="00061E25"/>
    <w:rsid w:val="0006415F"/>
    <w:rsid w:val="000659F1"/>
    <w:rsid w:val="00067668"/>
    <w:rsid w:val="00070950"/>
    <w:rsid w:val="00074535"/>
    <w:rsid w:val="000755E2"/>
    <w:rsid w:val="0008305F"/>
    <w:rsid w:val="00095843"/>
    <w:rsid w:val="000A0FFA"/>
    <w:rsid w:val="000A49BC"/>
    <w:rsid w:val="000A58F7"/>
    <w:rsid w:val="000C23E8"/>
    <w:rsid w:val="000D1B9A"/>
    <w:rsid w:val="000D1FEC"/>
    <w:rsid w:val="000E16C5"/>
    <w:rsid w:val="000E43D5"/>
    <w:rsid w:val="000E610C"/>
    <w:rsid w:val="000E6F61"/>
    <w:rsid w:val="000E7C67"/>
    <w:rsid w:val="00111488"/>
    <w:rsid w:val="00113526"/>
    <w:rsid w:val="001201A2"/>
    <w:rsid w:val="001321F1"/>
    <w:rsid w:val="00135890"/>
    <w:rsid w:val="001447A7"/>
    <w:rsid w:val="00147A2A"/>
    <w:rsid w:val="001515E5"/>
    <w:rsid w:val="00152419"/>
    <w:rsid w:val="00155205"/>
    <w:rsid w:val="001600EB"/>
    <w:rsid w:val="001603F3"/>
    <w:rsid w:val="0016695D"/>
    <w:rsid w:val="001728B5"/>
    <w:rsid w:val="0017363F"/>
    <w:rsid w:val="00175279"/>
    <w:rsid w:val="0019111C"/>
    <w:rsid w:val="00191F93"/>
    <w:rsid w:val="0019204E"/>
    <w:rsid w:val="0019487C"/>
    <w:rsid w:val="00195E6A"/>
    <w:rsid w:val="001A2FAB"/>
    <w:rsid w:val="001B1387"/>
    <w:rsid w:val="001B14ED"/>
    <w:rsid w:val="001B406D"/>
    <w:rsid w:val="001B7B59"/>
    <w:rsid w:val="001C2E3C"/>
    <w:rsid w:val="001D2B39"/>
    <w:rsid w:val="001D330A"/>
    <w:rsid w:val="001D5BE5"/>
    <w:rsid w:val="001E04FF"/>
    <w:rsid w:val="001E6FAB"/>
    <w:rsid w:val="001F22D0"/>
    <w:rsid w:val="001F6640"/>
    <w:rsid w:val="00204928"/>
    <w:rsid w:val="0020597D"/>
    <w:rsid w:val="00206004"/>
    <w:rsid w:val="00207AB1"/>
    <w:rsid w:val="00210496"/>
    <w:rsid w:val="002373F2"/>
    <w:rsid w:val="00240CEB"/>
    <w:rsid w:val="002442DF"/>
    <w:rsid w:val="00244557"/>
    <w:rsid w:val="00245379"/>
    <w:rsid w:val="002507AE"/>
    <w:rsid w:val="002536B1"/>
    <w:rsid w:val="0026064B"/>
    <w:rsid w:val="00261D29"/>
    <w:rsid w:val="00262607"/>
    <w:rsid w:val="002650EE"/>
    <w:rsid w:val="00265E53"/>
    <w:rsid w:val="00266307"/>
    <w:rsid w:val="00271389"/>
    <w:rsid w:val="0027142E"/>
    <w:rsid w:val="002863F7"/>
    <w:rsid w:val="00292C78"/>
    <w:rsid w:val="002A3466"/>
    <w:rsid w:val="002B2DC2"/>
    <w:rsid w:val="002B3824"/>
    <w:rsid w:val="002C4B4E"/>
    <w:rsid w:val="002C5DC0"/>
    <w:rsid w:val="002E08EC"/>
    <w:rsid w:val="002E52B0"/>
    <w:rsid w:val="002E6FC9"/>
    <w:rsid w:val="002F04B5"/>
    <w:rsid w:val="00313452"/>
    <w:rsid w:val="00322D65"/>
    <w:rsid w:val="00334C70"/>
    <w:rsid w:val="00336C32"/>
    <w:rsid w:val="00340BF5"/>
    <w:rsid w:val="00343D55"/>
    <w:rsid w:val="0035194C"/>
    <w:rsid w:val="00354A87"/>
    <w:rsid w:val="00357A1E"/>
    <w:rsid w:val="0036120F"/>
    <w:rsid w:val="00362197"/>
    <w:rsid w:val="00363DFF"/>
    <w:rsid w:val="00366643"/>
    <w:rsid w:val="00366F40"/>
    <w:rsid w:val="003769E2"/>
    <w:rsid w:val="003804DB"/>
    <w:rsid w:val="003820FD"/>
    <w:rsid w:val="003836D6"/>
    <w:rsid w:val="003938E6"/>
    <w:rsid w:val="003A25B4"/>
    <w:rsid w:val="003A5E6D"/>
    <w:rsid w:val="003A6E4D"/>
    <w:rsid w:val="003B7381"/>
    <w:rsid w:val="003C5055"/>
    <w:rsid w:val="003C791C"/>
    <w:rsid w:val="003E0DC1"/>
    <w:rsid w:val="003E751B"/>
    <w:rsid w:val="003F4F2B"/>
    <w:rsid w:val="003F5785"/>
    <w:rsid w:val="003F5DD2"/>
    <w:rsid w:val="00403FCC"/>
    <w:rsid w:val="0040536D"/>
    <w:rsid w:val="0040714C"/>
    <w:rsid w:val="0040750F"/>
    <w:rsid w:val="004159B7"/>
    <w:rsid w:val="00420916"/>
    <w:rsid w:val="00425BB9"/>
    <w:rsid w:val="00426737"/>
    <w:rsid w:val="0044040B"/>
    <w:rsid w:val="004465A8"/>
    <w:rsid w:val="00454021"/>
    <w:rsid w:val="004618DD"/>
    <w:rsid w:val="00464B8F"/>
    <w:rsid w:val="004654EA"/>
    <w:rsid w:val="00471617"/>
    <w:rsid w:val="00472E89"/>
    <w:rsid w:val="00476E04"/>
    <w:rsid w:val="0048035E"/>
    <w:rsid w:val="0048358A"/>
    <w:rsid w:val="004949ED"/>
    <w:rsid w:val="00495FC5"/>
    <w:rsid w:val="00496AAC"/>
    <w:rsid w:val="004B1026"/>
    <w:rsid w:val="004B5551"/>
    <w:rsid w:val="004B636D"/>
    <w:rsid w:val="004B6FB1"/>
    <w:rsid w:val="004C3294"/>
    <w:rsid w:val="004D1577"/>
    <w:rsid w:val="004E0E4A"/>
    <w:rsid w:val="004E4709"/>
    <w:rsid w:val="004E7188"/>
    <w:rsid w:val="005000DE"/>
    <w:rsid w:val="00500BF6"/>
    <w:rsid w:val="005019BE"/>
    <w:rsid w:val="00502995"/>
    <w:rsid w:val="0050480D"/>
    <w:rsid w:val="00506666"/>
    <w:rsid w:val="005138F6"/>
    <w:rsid w:val="00514A2A"/>
    <w:rsid w:val="005165F8"/>
    <w:rsid w:val="00517560"/>
    <w:rsid w:val="00520AC5"/>
    <w:rsid w:val="0052194B"/>
    <w:rsid w:val="00523798"/>
    <w:rsid w:val="005327B8"/>
    <w:rsid w:val="005349BC"/>
    <w:rsid w:val="00534F1F"/>
    <w:rsid w:val="0053534D"/>
    <w:rsid w:val="0053713C"/>
    <w:rsid w:val="005431CB"/>
    <w:rsid w:val="00551757"/>
    <w:rsid w:val="005525A4"/>
    <w:rsid w:val="00571FBD"/>
    <w:rsid w:val="00574B3B"/>
    <w:rsid w:val="00574EEA"/>
    <w:rsid w:val="0058440A"/>
    <w:rsid w:val="00591A2B"/>
    <w:rsid w:val="005938BC"/>
    <w:rsid w:val="005958A1"/>
    <w:rsid w:val="005A0448"/>
    <w:rsid w:val="005A10DF"/>
    <w:rsid w:val="005A6A83"/>
    <w:rsid w:val="005B14A6"/>
    <w:rsid w:val="005B2566"/>
    <w:rsid w:val="005B299B"/>
    <w:rsid w:val="005B5DCB"/>
    <w:rsid w:val="005C0232"/>
    <w:rsid w:val="005C0263"/>
    <w:rsid w:val="005C18D1"/>
    <w:rsid w:val="005C42BC"/>
    <w:rsid w:val="005D0DDE"/>
    <w:rsid w:val="005D1AD7"/>
    <w:rsid w:val="005D67F3"/>
    <w:rsid w:val="005E108B"/>
    <w:rsid w:val="005E3DA8"/>
    <w:rsid w:val="005E6D5C"/>
    <w:rsid w:val="005F07A7"/>
    <w:rsid w:val="005F3247"/>
    <w:rsid w:val="005F46EF"/>
    <w:rsid w:val="005F7CC7"/>
    <w:rsid w:val="0060342D"/>
    <w:rsid w:val="00604673"/>
    <w:rsid w:val="0060523C"/>
    <w:rsid w:val="00610823"/>
    <w:rsid w:val="0061442D"/>
    <w:rsid w:val="00617442"/>
    <w:rsid w:val="006212AD"/>
    <w:rsid w:val="00621718"/>
    <w:rsid w:val="00623BA8"/>
    <w:rsid w:val="00627D57"/>
    <w:rsid w:val="0063695B"/>
    <w:rsid w:val="00642F50"/>
    <w:rsid w:val="006448AC"/>
    <w:rsid w:val="0064543D"/>
    <w:rsid w:val="006502FC"/>
    <w:rsid w:val="00656820"/>
    <w:rsid w:val="006610C1"/>
    <w:rsid w:val="00663010"/>
    <w:rsid w:val="00664D63"/>
    <w:rsid w:val="006651A1"/>
    <w:rsid w:val="00666258"/>
    <w:rsid w:val="00672275"/>
    <w:rsid w:val="00672B4F"/>
    <w:rsid w:val="00674668"/>
    <w:rsid w:val="006751DA"/>
    <w:rsid w:val="00683AB4"/>
    <w:rsid w:val="006845A0"/>
    <w:rsid w:val="0068481E"/>
    <w:rsid w:val="0068540F"/>
    <w:rsid w:val="006872D3"/>
    <w:rsid w:val="00690314"/>
    <w:rsid w:val="00690D43"/>
    <w:rsid w:val="00692A81"/>
    <w:rsid w:val="00696F11"/>
    <w:rsid w:val="006A2681"/>
    <w:rsid w:val="006B02CB"/>
    <w:rsid w:val="006B15D0"/>
    <w:rsid w:val="006B61B7"/>
    <w:rsid w:val="006B6798"/>
    <w:rsid w:val="006B6807"/>
    <w:rsid w:val="006C09A6"/>
    <w:rsid w:val="006C2B13"/>
    <w:rsid w:val="006D0778"/>
    <w:rsid w:val="006D4D83"/>
    <w:rsid w:val="006D5C26"/>
    <w:rsid w:val="006D763F"/>
    <w:rsid w:val="006E32DD"/>
    <w:rsid w:val="006E4812"/>
    <w:rsid w:val="006E61F0"/>
    <w:rsid w:val="006E6CC2"/>
    <w:rsid w:val="006F1B7E"/>
    <w:rsid w:val="006F1DC0"/>
    <w:rsid w:val="006F30B5"/>
    <w:rsid w:val="006F3DB8"/>
    <w:rsid w:val="0070597C"/>
    <w:rsid w:val="00711151"/>
    <w:rsid w:val="007173BF"/>
    <w:rsid w:val="00723AD3"/>
    <w:rsid w:val="0072587E"/>
    <w:rsid w:val="00726D62"/>
    <w:rsid w:val="00731A37"/>
    <w:rsid w:val="0074133B"/>
    <w:rsid w:val="007460F4"/>
    <w:rsid w:val="007645C9"/>
    <w:rsid w:val="00765058"/>
    <w:rsid w:val="00765814"/>
    <w:rsid w:val="00766241"/>
    <w:rsid w:val="00772E45"/>
    <w:rsid w:val="00777824"/>
    <w:rsid w:val="00777DB7"/>
    <w:rsid w:val="00780C04"/>
    <w:rsid w:val="00786B04"/>
    <w:rsid w:val="00795EB3"/>
    <w:rsid w:val="007A4F9E"/>
    <w:rsid w:val="007B15DD"/>
    <w:rsid w:val="007B3A82"/>
    <w:rsid w:val="007B4289"/>
    <w:rsid w:val="007B5DF5"/>
    <w:rsid w:val="007D1AB0"/>
    <w:rsid w:val="007D4307"/>
    <w:rsid w:val="007D5C03"/>
    <w:rsid w:val="007E3599"/>
    <w:rsid w:val="007E4994"/>
    <w:rsid w:val="007F63BE"/>
    <w:rsid w:val="00811666"/>
    <w:rsid w:val="00817642"/>
    <w:rsid w:val="00817E50"/>
    <w:rsid w:val="00820265"/>
    <w:rsid w:val="00854B0B"/>
    <w:rsid w:val="008621DB"/>
    <w:rsid w:val="00866EB0"/>
    <w:rsid w:val="00867D4C"/>
    <w:rsid w:val="008714D0"/>
    <w:rsid w:val="00885CFD"/>
    <w:rsid w:val="008876B5"/>
    <w:rsid w:val="008A5F89"/>
    <w:rsid w:val="008B1B20"/>
    <w:rsid w:val="008B5E4F"/>
    <w:rsid w:val="008D0D8C"/>
    <w:rsid w:val="008D298F"/>
    <w:rsid w:val="008D4BC6"/>
    <w:rsid w:val="008E29DE"/>
    <w:rsid w:val="008E35E7"/>
    <w:rsid w:val="008E5745"/>
    <w:rsid w:val="008E6BA3"/>
    <w:rsid w:val="008F5D35"/>
    <w:rsid w:val="008F766D"/>
    <w:rsid w:val="009058CB"/>
    <w:rsid w:val="00906353"/>
    <w:rsid w:val="00910C03"/>
    <w:rsid w:val="009114E1"/>
    <w:rsid w:val="009138E7"/>
    <w:rsid w:val="00914BF7"/>
    <w:rsid w:val="00917706"/>
    <w:rsid w:val="00917A19"/>
    <w:rsid w:val="00917DB6"/>
    <w:rsid w:val="00920B5A"/>
    <w:rsid w:val="00937BC1"/>
    <w:rsid w:val="00947466"/>
    <w:rsid w:val="009538C7"/>
    <w:rsid w:val="00971E64"/>
    <w:rsid w:val="009774C5"/>
    <w:rsid w:val="00981289"/>
    <w:rsid w:val="00981EBE"/>
    <w:rsid w:val="009839EC"/>
    <w:rsid w:val="00984B88"/>
    <w:rsid w:val="009953D0"/>
    <w:rsid w:val="009A04EA"/>
    <w:rsid w:val="009A1D24"/>
    <w:rsid w:val="009A2061"/>
    <w:rsid w:val="009B2213"/>
    <w:rsid w:val="009B2D8E"/>
    <w:rsid w:val="009C35B3"/>
    <w:rsid w:val="009C71DC"/>
    <w:rsid w:val="009D3F32"/>
    <w:rsid w:val="009E0685"/>
    <w:rsid w:val="009E572E"/>
    <w:rsid w:val="009F263D"/>
    <w:rsid w:val="00A016ED"/>
    <w:rsid w:val="00A02710"/>
    <w:rsid w:val="00A03914"/>
    <w:rsid w:val="00A05F4B"/>
    <w:rsid w:val="00A11198"/>
    <w:rsid w:val="00A125B0"/>
    <w:rsid w:val="00A138DF"/>
    <w:rsid w:val="00A15BE2"/>
    <w:rsid w:val="00A15DB6"/>
    <w:rsid w:val="00A21CA7"/>
    <w:rsid w:val="00A221C4"/>
    <w:rsid w:val="00A25B60"/>
    <w:rsid w:val="00A36362"/>
    <w:rsid w:val="00A55089"/>
    <w:rsid w:val="00A5548B"/>
    <w:rsid w:val="00A55724"/>
    <w:rsid w:val="00A62B67"/>
    <w:rsid w:val="00A63099"/>
    <w:rsid w:val="00A66E39"/>
    <w:rsid w:val="00A7173E"/>
    <w:rsid w:val="00A73E0D"/>
    <w:rsid w:val="00A74C35"/>
    <w:rsid w:val="00A7711E"/>
    <w:rsid w:val="00A7779F"/>
    <w:rsid w:val="00A8413C"/>
    <w:rsid w:val="00A903AE"/>
    <w:rsid w:val="00A9216D"/>
    <w:rsid w:val="00AB0EBA"/>
    <w:rsid w:val="00AD3564"/>
    <w:rsid w:val="00AE02F5"/>
    <w:rsid w:val="00AE1195"/>
    <w:rsid w:val="00AE1AA0"/>
    <w:rsid w:val="00AE3F26"/>
    <w:rsid w:val="00AF293A"/>
    <w:rsid w:val="00AF2A66"/>
    <w:rsid w:val="00B00131"/>
    <w:rsid w:val="00B055AD"/>
    <w:rsid w:val="00B21EAE"/>
    <w:rsid w:val="00B2587D"/>
    <w:rsid w:val="00B31F71"/>
    <w:rsid w:val="00B34DEF"/>
    <w:rsid w:val="00B350D5"/>
    <w:rsid w:val="00B44100"/>
    <w:rsid w:val="00B4623E"/>
    <w:rsid w:val="00B528B2"/>
    <w:rsid w:val="00B55019"/>
    <w:rsid w:val="00B55656"/>
    <w:rsid w:val="00B6150B"/>
    <w:rsid w:val="00B647FB"/>
    <w:rsid w:val="00B7049B"/>
    <w:rsid w:val="00B74675"/>
    <w:rsid w:val="00B870F7"/>
    <w:rsid w:val="00B9151B"/>
    <w:rsid w:val="00B920EE"/>
    <w:rsid w:val="00B92C37"/>
    <w:rsid w:val="00BA1AA0"/>
    <w:rsid w:val="00BC0D67"/>
    <w:rsid w:val="00BC21B2"/>
    <w:rsid w:val="00BC4567"/>
    <w:rsid w:val="00BC5C99"/>
    <w:rsid w:val="00BD1DAD"/>
    <w:rsid w:val="00BD2155"/>
    <w:rsid w:val="00BD65E4"/>
    <w:rsid w:val="00BD76A5"/>
    <w:rsid w:val="00BE4A50"/>
    <w:rsid w:val="00BF57D8"/>
    <w:rsid w:val="00BF5AAF"/>
    <w:rsid w:val="00C06FC8"/>
    <w:rsid w:val="00C12C8C"/>
    <w:rsid w:val="00C2516E"/>
    <w:rsid w:val="00C25C75"/>
    <w:rsid w:val="00C356F5"/>
    <w:rsid w:val="00C47598"/>
    <w:rsid w:val="00C52679"/>
    <w:rsid w:val="00C6171D"/>
    <w:rsid w:val="00C61BE3"/>
    <w:rsid w:val="00C667A4"/>
    <w:rsid w:val="00C72B8E"/>
    <w:rsid w:val="00C73AB3"/>
    <w:rsid w:val="00C834F3"/>
    <w:rsid w:val="00C877FA"/>
    <w:rsid w:val="00C914C8"/>
    <w:rsid w:val="00C92F75"/>
    <w:rsid w:val="00CA38A1"/>
    <w:rsid w:val="00CA5273"/>
    <w:rsid w:val="00CA7ADD"/>
    <w:rsid w:val="00CA7BF9"/>
    <w:rsid w:val="00CB00D7"/>
    <w:rsid w:val="00CB07CD"/>
    <w:rsid w:val="00CB5AA4"/>
    <w:rsid w:val="00CC0721"/>
    <w:rsid w:val="00CC54EB"/>
    <w:rsid w:val="00CD28ED"/>
    <w:rsid w:val="00CE635B"/>
    <w:rsid w:val="00CF446C"/>
    <w:rsid w:val="00D02F9F"/>
    <w:rsid w:val="00D0455B"/>
    <w:rsid w:val="00D04827"/>
    <w:rsid w:val="00D12D64"/>
    <w:rsid w:val="00D16684"/>
    <w:rsid w:val="00D2015C"/>
    <w:rsid w:val="00D24AFD"/>
    <w:rsid w:val="00D27699"/>
    <w:rsid w:val="00D30D6A"/>
    <w:rsid w:val="00D31CA5"/>
    <w:rsid w:val="00D365B7"/>
    <w:rsid w:val="00D36B8A"/>
    <w:rsid w:val="00D408D7"/>
    <w:rsid w:val="00D41D06"/>
    <w:rsid w:val="00D42E94"/>
    <w:rsid w:val="00D50EF6"/>
    <w:rsid w:val="00D517C8"/>
    <w:rsid w:val="00D5362A"/>
    <w:rsid w:val="00D5436A"/>
    <w:rsid w:val="00D62FC0"/>
    <w:rsid w:val="00D643B5"/>
    <w:rsid w:val="00D678C0"/>
    <w:rsid w:val="00D775B9"/>
    <w:rsid w:val="00D81623"/>
    <w:rsid w:val="00D821D5"/>
    <w:rsid w:val="00D945CD"/>
    <w:rsid w:val="00D96003"/>
    <w:rsid w:val="00DA20A4"/>
    <w:rsid w:val="00DA4FA8"/>
    <w:rsid w:val="00DB1709"/>
    <w:rsid w:val="00DB1738"/>
    <w:rsid w:val="00DB5161"/>
    <w:rsid w:val="00DC376F"/>
    <w:rsid w:val="00DC759B"/>
    <w:rsid w:val="00DD2F30"/>
    <w:rsid w:val="00DE347B"/>
    <w:rsid w:val="00DE4D14"/>
    <w:rsid w:val="00DE70A4"/>
    <w:rsid w:val="00DF1AC0"/>
    <w:rsid w:val="00DF5208"/>
    <w:rsid w:val="00DF5B75"/>
    <w:rsid w:val="00DF6D50"/>
    <w:rsid w:val="00E15FB0"/>
    <w:rsid w:val="00E20449"/>
    <w:rsid w:val="00E21B32"/>
    <w:rsid w:val="00E228EC"/>
    <w:rsid w:val="00E24113"/>
    <w:rsid w:val="00E26B08"/>
    <w:rsid w:val="00E27648"/>
    <w:rsid w:val="00E430E8"/>
    <w:rsid w:val="00E44AD9"/>
    <w:rsid w:val="00E50DF1"/>
    <w:rsid w:val="00E62296"/>
    <w:rsid w:val="00E71965"/>
    <w:rsid w:val="00E94A41"/>
    <w:rsid w:val="00EB6898"/>
    <w:rsid w:val="00EC335C"/>
    <w:rsid w:val="00EC540F"/>
    <w:rsid w:val="00ED166E"/>
    <w:rsid w:val="00ED1819"/>
    <w:rsid w:val="00ED6CD7"/>
    <w:rsid w:val="00EE3823"/>
    <w:rsid w:val="00EE569B"/>
    <w:rsid w:val="00EE72D8"/>
    <w:rsid w:val="00EE76FB"/>
    <w:rsid w:val="00EF2A50"/>
    <w:rsid w:val="00EF6A25"/>
    <w:rsid w:val="00F00B0B"/>
    <w:rsid w:val="00F0529E"/>
    <w:rsid w:val="00F161D9"/>
    <w:rsid w:val="00F16B8F"/>
    <w:rsid w:val="00F16C44"/>
    <w:rsid w:val="00F20016"/>
    <w:rsid w:val="00F24C9E"/>
    <w:rsid w:val="00F326EB"/>
    <w:rsid w:val="00F335A0"/>
    <w:rsid w:val="00F33678"/>
    <w:rsid w:val="00F33A9F"/>
    <w:rsid w:val="00F45164"/>
    <w:rsid w:val="00F51409"/>
    <w:rsid w:val="00F5332F"/>
    <w:rsid w:val="00F55909"/>
    <w:rsid w:val="00F55ED1"/>
    <w:rsid w:val="00F57B9A"/>
    <w:rsid w:val="00F6226A"/>
    <w:rsid w:val="00F62428"/>
    <w:rsid w:val="00F65E2C"/>
    <w:rsid w:val="00F673F7"/>
    <w:rsid w:val="00F73642"/>
    <w:rsid w:val="00F76D20"/>
    <w:rsid w:val="00F81927"/>
    <w:rsid w:val="00F83419"/>
    <w:rsid w:val="00F878AD"/>
    <w:rsid w:val="00F91B00"/>
    <w:rsid w:val="00FA25A8"/>
    <w:rsid w:val="00FB2180"/>
    <w:rsid w:val="00FC1B89"/>
    <w:rsid w:val="00FC2503"/>
    <w:rsid w:val="00FD1C26"/>
    <w:rsid w:val="00FD1D80"/>
    <w:rsid w:val="00FD26B9"/>
    <w:rsid w:val="00FD6C18"/>
    <w:rsid w:val="00FF01CA"/>
    <w:rsid w:val="00FF156A"/>
    <w:rsid w:val="5923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</w:pPr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pPr>
      <w:adjustRightInd/>
      <w:spacing w:line="240" w:lineRule="auto"/>
    </w:pPr>
    <w:rPr>
      <w:rFonts w:ascii="宋体" w:hAnsi="Courier New" w:cs="宋体"/>
      <w:kern w:val="2"/>
    </w:rPr>
  </w:style>
  <w:style w:type="paragraph" w:styleId="3">
    <w:name w:val="Balloon Text"/>
    <w:basedOn w:val="1"/>
    <w:link w:val="12"/>
    <w:semiHidden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Plain Text Char"/>
    <w:basedOn w:val="6"/>
    <w:link w:val="2"/>
    <w:qFormat/>
    <w:locked/>
    <w:uiPriority w:val="99"/>
    <w:rPr>
      <w:rFonts w:ascii="宋体" w:hAnsi="Courier New" w:eastAsia="宋体" w:cs="宋体"/>
      <w:sz w:val="20"/>
      <w:szCs w:val="20"/>
    </w:rPr>
  </w:style>
  <w:style w:type="character" w:customStyle="1" w:styleId="10">
    <w:name w:val="Header Char"/>
    <w:basedOn w:val="6"/>
    <w:link w:val="5"/>
    <w:semiHidden/>
    <w:locked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1">
    <w:name w:val="Footer Char"/>
    <w:basedOn w:val="6"/>
    <w:link w:val="4"/>
    <w:semiHidden/>
    <w:qFormat/>
    <w:locked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2">
    <w:name w:val="Balloon Text Char"/>
    <w:basedOn w:val="6"/>
    <w:link w:val="3"/>
    <w:semiHidden/>
    <w:qFormat/>
    <w:locked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中国仙剑音乐网</Company>
  <Pages>1</Pages>
  <Words>16</Words>
  <Characters>95</Characters>
  <Lines>0</Lines>
  <Paragraphs>0</Paragraphs>
  <TotalTime>0</TotalTime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2017-09-12T01:47:00Z</dcterms:created>
  <dc:creator>牛嘉丽</dc:creator>
  <cp:lastModifiedBy>CZJ-DXH</cp:lastModifiedBy>
  <cp:lastPrinted>2016-07-11T00:42:00Z</cp:lastPrinted>
  <dcterms:modified xsi:type="dcterms:W3CDTF">2017-09-19T07:04:12Z</dcterms:modified>
  <dc:title>关于2016年市级国有资本经营收支决算的说明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